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D824" w14:textId="77777777" w:rsidR="00FE067E" w:rsidRPr="006273F9" w:rsidRDefault="00CD36CF" w:rsidP="00EF6030">
      <w:pPr>
        <w:pStyle w:val="TitlePageOrigin"/>
      </w:pPr>
      <w:r w:rsidRPr="006273F9">
        <w:t>WEST virginia legislature</w:t>
      </w:r>
    </w:p>
    <w:p w14:paraId="16568FA8" w14:textId="77777777" w:rsidR="00CD36CF" w:rsidRPr="006273F9" w:rsidRDefault="00CD36CF" w:rsidP="00EF6030">
      <w:pPr>
        <w:pStyle w:val="TitlePageSession"/>
      </w:pPr>
      <w:r w:rsidRPr="006273F9">
        <w:t>20</w:t>
      </w:r>
      <w:r w:rsidR="006565E8" w:rsidRPr="006273F9">
        <w:t>2</w:t>
      </w:r>
      <w:r w:rsidR="00C341F5" w:rsidRPr="006273F9">
        <w:t>6</w:t>
      </w:r>
      <w:r w:rsidRPr="006273F9">
        <w:t xml:space="preserve"> regular session</w:t>
      </w:r>
    </w:p>
    <w:p w14:paraId="179FB787" w14:textId="211C42CA" w:rsidR="006273F9" w:rsidRPr="006273F9" w:rsidRDefault="006273F9" w:rsidP="00EF6030">
      <w:pPr>
        <w:pStyle w:val="TitlePageBillPrefix"/>
      </w:pPr>
      <w:r w:rsidRPr="006273F9">
        <w:t>Enrolled</w:t>
      </w:r>
    </w:p>
    <w:p w14:paraId="11D1EAD0" w14:textId="4D8237B3" w:rsidR="00CD36CF" w:rsidRPr="006273F9" w:rsidRDefault="00AC3B58" w:rsidP="00EF6030">
      <w:pPr>
        <w:pStyle w:val="TitlePageBillPrefix"/>
      </w:pPr>
      <w:r w:rsidRPr="006273F9">
        <w:t>Committee Substitute</w:t>
      </w:r>
    </w:p>
    <w:p w14:paraId="3D29EBAE" w14:textId="77777777" w:rsidR="00AC3B58" w:rsidRPr="006273F9" w:rsidRDefault="00AC3B58" w:rsidP="00EF6030">
      <w:pPr>
        <w:pStyle w:val="TitlePageBillPrefix"/>
      </w:pPr>
      <w:r w:rsidRPr="006273F9">
        <w:t>for</w:t>
      </w:r>
    </w:p>
    <w:p w14:paraId="0C433BF2" w14:textId="77777777" w:rsidR="00CD36CF" w:rsidRPr="006273F9" w:rsidRDefault="00201944" w:rsidP="00EF6030">
      <w:pPr>
        <w:pStyle w:val="BillNumber"/>
      </w:pPr>
      <w:sdt>
        <w:sdtPr>
          <w:tag w:val="Chamber"/>
          <w:id w:val="893011969"/>
          <w:lock w:val="sdtLocked"/>
          <w:placeholder>
            <w:docPart w:val="53D6EF4CF1D24CD0B39BEA5CF25F8034"/>
          </w:placeholder>
          <w:dropDownList>
            <w:listItem w:displayText="House" w:value="House"/>
            <w:listItem w:displayText="Senate" w:value="Senate"/>
          </w:dropDownList>
        </w:sdtPr>
        <w:sdtEndPr/>
        <w:sdtContent>
          <w:r w:rsidR="000B3EE2" w:rsidRPr="006273F9">
            <w:t>Senate</w:t>
          </w:r>
        </w:sdtContent>
      </w:sdt>
      <w:r w:rsidR="00303684" w:rsidRPr="006273F9">
        <w:t xml:space="preserve"> </w:t>
      </w:r>
      <w:r w:rsidR="00CD36CF" w:rsidRPr="006273F9">
        <w:t xml:space="preserve">Bill </w:t>
      </w:r>
      <w:sdt>
        <w:sdtPr>
          <w:tag w:val="BNum"/>
          <w:id w:val="1645317809"/>
          <w:lock w:val="sdtLocked"/>
          <w:placeholder>
            <w:docPart w:val="2EB614DAC3A1492F939995C05973C038"/>
          </w:placeholder>
          <w:text/>
        </w:sdtPr>
        <w:sdtEndPr/>
        <w:sdtContent>
          <w:r w:rsidR="000B3EE2" w:rsidRPr="006273F9">
            <w:t>1011</w:t>
          </w:r>
        </w:sdtContent>
      </w:sdt>
    </w:p>
    <w:p w14:paraId="0A5F5C34" w14:textId="77777777" w:rsidR="000B3EE2" w:rsidRPr="006273F9" w:rsidRDefault="000B3EE2" w:rsidP="00EF6030">
      <w:pPr>
        <w:pStyle w:val="References"/>
        <w:rPr>
          <w:smallCaps/>
        </w:rPr>
      </w:pPr>
      <w:r w:rsidRPr="006273F9">
        <w:rPr>
          <w:smallCaps/>
        </w:rPr>
        <w:t>By Senators Helton and Deeds</w:t>
      </w:r>
    </w:p>
    <w:p w14:paraId="64FC3CC0" w14:textId="4DB6C28F" w:rsidR="00DF3273" w:rsidRPr="006273F9" w:rsidRDefault="00CD36CF" w:rsidP="00EF6030">
      <w:pPr>
        <w:pStyle w:val="References"/>
        <w:sectPr w:rsidR="00DF3273" w:rsidRPr="006273F9" w:rsidSect="000B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273F9">
        <w:t>[</w:t>
      </w:r>
      <w:r w:rsidR="006273F9" w:rsidRPr="006273F9">
        <w:t>Passed March 12, 2026; in effect from passage</w:t>
      </w:r>
      <w:r w:rsidRPr="006273F9">
        <w:t>]</w:t>
      </w:r>
    </w:p>
    <w:p w14:paraId="0760ED98" w14:textId="12E5D522" w:rsidR="000B3EE2" w:rsidRPr="006273F9" w:rsidRDefault="000B3EE2" w:rsidP="00EF6030">
      <w:pPr>
        <w:pStyle w:val="References"/>
      </w:pPr>
    </w:p>
    <w:p w14:paraId="2C878443" w14:textId="77777777" w:rsidR="000B3EE2" w:rsidRPr="006273F9" w:rsidRDefault="000B3EE2" w:rsidP="000B3EE2">
      <w:pPr>
        <w:pStyle w:val="TitlePageOrigin"/>
      </w:pPr>
    </w:p>
    <w:p w14:paraId="65E9BFFA" w14:textId="77777777" w:rsidR="000B3EE2" w:rsidRPr="006273F9" w:rsidRDefault="000B3EE2" w:rsidP="000B3EE2">
      <w:pPr>
        <w:pStyle w:val="TitlePageOrigin"/>
      </w:pPr>
    </w:p>
    <w:p w14:paraId="5376B827" w14:textId="3AE8C02D" w:rsidR="000B3EE2" w:rsidRPr="006273F9" w:rsidRDefault="000B3EE2" w:rsidP="00DF3273">
      <w:pPr>
        <w:pStyle w:val="TitleSection"/>
      </w:pPr>
      <w:r w:rsidRPr="006273F9">
        <w:lastRenderedPageBreak/>
        <w:t>A</w:t>
      </w:r>
      <w:r w:rsidR="006273F9" w:rsidRPr="006273F9">
        <w:t>N ACT</w:t>
      </w:r>
      <w:r w:rsidRPr="006273F9">
        <w:t xml:space="preserve"> to amend and reenact §8-15-7a of the Code of West Virginia, 1931, as amended, relating to volunteer fire company audits; and permitting volunteer fire companies to submit audit paperwork electronically</w:t>
      </w:r>
      <w:r w:rsidR="009123BF" w:rsidRPr="006273F9">
        <w:t xml:space="preserve"> when capability to secure data is ensured</w:t>
      </w:r>
      <w:r w:rsidRPr="006273F9">
        <w:t>.</w:t>
      </w:r>
    </w:p>
    <w:p w14:paraId="0C83A44F" w14:textId="77777777" w:rsidR="000B3EE2" w:rsidRPr="006273F9" w:rsidRDefault="000B3EE2" w:rsidP="00DF3273">
      <w:pPr>
        <w:pStyle w:val="EnactingClause"/>
        <w:rPr>
          <w:i w:val="0"/>
          <w:iCs/>
        </w:rPr>
      </w:pPr>
      <w:r w:rsidRPr="006273F9">
        <w:t>Be it enacted by the Legislature of West Virginia:</w:t>
      </w:r>
    </w:p>
    <w:p w14:paraId="31433302" w14:textId="77777777" w:rsidR="000B3EE2" w:rsidRPr="006273F9" w:rsidRDefault="000B3EE2" w:rsidP="00DF3273">
      <w:pPr>
        <w:pStyle w:val="EnactingClause"/>
        <w:rPr>
          <w:i w:val="0"/>
          <w:iCs/>
        </w:rPr>
        <w:sectPr w:rsidR="000B3EE2" w:rsidRPr="006273F9" w:rsidSect="00DF3273">
          <w:pgSz w:w="12240" w:h="15840" w:code="1"/>
          <w:pgMar w:top="1440" w:right="1440" w:bottom="1440" w:left="1440" w:header="720" w:footer="720" w:gutter="0"/>
          <w:lnNumType w:countBy="1" w:restart="newSection"/>
          <w:pgNumType w:start="0"/>
          <w:cols w:space="720"/>
          <w:titlePg/>
          <w:docGrid w:linePitch="360"/>
        </w:sectPr>
      </w:pPr>
    </w:p>
    <w:p w14:paraId="7A089210" w14:textId="77777777" w:rsidR="000B3EE2" w:rsidRPr="006273F9" w:rsidRDefault="000B3EE2" w:rsidP="00DF3273">
      <w:pPr>
        <w:pStyle w:val="ArticleHeading"/>
        <w:widowControl/>
        <w:rPr>
          <w:i/>
          <w:iCs/>
        </w:rPr>
      </w:pPr>
      <w:r w:rsidRPr="006273F9">
        <w:t>ARTICLE 15. FIRE FIGHTING; FIRE COMPANIES AND DEPARTMENTS; CIVIL SERVICE FOR PAID FIRE DEPARTMENTS.</w:t>
      </w:r>
    </w:p>
    <w:p w14:paraId="35D874D0" w14:textId="77777777" w:rsidR="000B3EE2" w:rsidRPr="006273F9" w:rsidRDefault="000B3EE2" w:rsidP="00DF3273">
      <w:pPr>
        <w:pStyle w:val="EnactingClause"/>
        <w:rPr>
          <w:i w:val="0"/>
          <w:iCs/>
        </w:rPr>
        <w:sectPr w:rsidR="000B3EE2" w:rsidRPr="006273F9" w:rsidSect="000B3EE2">
          <w:type w:val="continuous"/>
          <w:pgSz w:w="12240" w:h="15840" w:code="1"/>
          <w:pgMar w:top="1440" w:right="1440" w:bottom="1440" w:left="1440" w:header="720" w:footer="720" w:gutter="0"/>
          <w:lnNumType w:countBy="1" w:restart="newSection"/>
          <w:cols w:space="720"/>
          <w:titlePg/>
          <w:docGrid w:linePitch="360"/>
        </w:sectPr>
      </w:pPr>
    </w:p>
    <w:p w14:paraId="4C0612EC" w14:textId="77777777" w:rsidR="000B3EE2" w:rsidRPr="006273F9" w:rsidRDefault="000B3EE2" w:rsidP="00DF3273">
      <w:pPr>
        <w:pStyle w:val="SectionHeading"/>
        <w:widowControl/>
        <w:sectPr w:rsidR="000B3EE2" w:rsidRPr="006273F9" w:rsidSect="000B3EE2">
          <w:type w:val="continuous"/>
          <w:pgSz w:w="12240" w:h="15840" w:code="1"/>
          <w:pgMar w:top="1440" w:right="1440" w:bottom="1440" w:left="1440" w:header="720" w:footer="720" w:gutter="0"/>
          <w:lnNumType w:countBy="1" w:restart="newSection"/>
          <w:cols w:space="720"/>
          <w:titlePg/>
          <w:docGrid w:linePitch="360"/>
        </w:sectPr>
      </w:pPr>
      <w:r w:rsidRPr="006273F9">
        <w:t>§8-15-7a. Audit or financial examination of volunteer fire companies.</w:t>
      </w:r>
    </w:p>
    <w:p w14:paraId="06B2445F" w14:textId="77777777" w:rsidR="00201944" w:rsidRDefault="000B3EE2" w:rsidP="00DF3273">
      <w:pPr>
        <w:pStyle w:val="SectionBody"/>
        <w:widowControl/>
        <w:sectPr w:rsidR="00201944" w:rsidSect="000B3EE2">
          <w:type w:val="continuous"/>
          <w:pgSz w:w="12240" w:h="15840" w:code="1"/>
          <w:pgMar w:top="1440" w:right="1440" w:bottom="1440" w:left="1440" w:header="720" w:footer="720" w:gutter="0"/>
          <w:lnNumType w:countBy="1" w:restart="newSection"/>
          <w:cols w:space="720"/>
          <w:titlePg/>
          <w:docGrid w:linePitch="360"/>
        </w:sectPr>
      </w:pPr>
      <w:r w:rsidRPr="006273F9">
        <w:t xml:space="preserve">The West Virginia Legislative Auditor (Legislative Auditor)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sidRPr="00201944">
        <w:rPr>
          <w:i/>
          <w:iCs/>
        </w:rPr>
        <w:t>Provided</w:t>
      </w:r>
      <w:r w:rsidRPr="006273F9">
        <w:t xml:space="preserve">, That nothing in this section shall prevent the Legislative Auditor from conducting more than one financial examination or audit of a volunteer fire company within the five-year period if the Legislative Auditor has cause to believe that loss, mismanagement, misuse, or waste of the funds of the company that may occur or is occurring. The scope of the Legislative Auditor’s examination or audit shall include all income of the voluntary fire company, regardless of the source of funds, the assets, liabilities, and all expenditures of the company: </w:t>
      </w:r>
      <w:r w:rsidRPr="00201944">
        <w:rPr>
          <w:i/>
          <w:iCs/>
        </w:rPr>
        <w:t>Provided, however</w:t>
      </w:r>
      <w:r w:rsidRPr="006273F9">
        <w:t xml:space="preserve">, That the Legislative Auditor shall implement internal policies to ensure that any costs associated with an audit under this section of the code may be carried by the Legislative Auditor. The Legislative Auditor, upon discovering any concerning or suspicious financial transactions, shall request the State Auditor </w:t>
      </w:r>
      <w:proofErr w:type="gramStart"/>
      <w:r w:rsidRPr="006273F9">
        <w:t>to investigate</w:t>
      </w:r>
      <w:proofErr w:type="gramEnd"/>
      <w:r w:rsidRPr="006273F9">
        <w:t xml:space="preserve"> and pursue correction or prosecution, as appropriate, of any misconduct, mismanagement, misuse, or waste. </w:t>
      </w:r>
      <w:r w:rsidR="009123BF" w:rsidRPr="006273F9">
        <w:t>Upon acquiring the capability to ensure that appropriate, documented security controls are in place and that encryption is effectively deployed to safeguard financial data integrity, t</w:t>
      </w:r>
      <w:r w:rsidRPr="006273F9">
        <w:t xml:space="preserve">he Legislative Auditor </w:t>
      </w:r>
      <w:r w:rsidRPr="006273F9">
        <w:lastRenderedPageBreak/>
        <w:t>shall permit each volunteer fire company to submit all required documents for an audit electronically.</w:t>
      </w:r>
    </w:p>
    <w:p w14:paraId="344836B2" w14:textId="77777777" w:rsidR="00201944" w:rsidRPr="006239C4" w:rsidRDefault="00201944" w:rsidP="0020194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1671F7B" w14:textId="77777777" w:rsidR="00201944" w:rsidRPr="006239C4" w:rsidRDefault="00201944" w:rsidP="00201944">
      <w:pPr>
        <w:spacing w:line="240" w:lineRule="auto"/>
        <w:ind w:left="720" w:right="720"/>
        <w:rPr>
          <w:rFonts w:cs="Arial"/>
        </w:rPr>
      </w:pPr>
    </w:p>
    <w:p w14:paraId="7C2FA332" w14:textId="77777777" w:rsidR="00201944" w:rsidRPr="006239C4" w:rsidRDefault="00201944" w:rsidP="00201944">
      <w:pPr>
        <w:spacing w:line="240" w:lineRule="auto"/>
        <w:ind w:left="720" w:right="720"/>
        <w:rPr>
          <w:rFonts w:cs="Arial"/>
        </w:rPr>
      </w:pPr>
    </w:p>
    <w:p w14:paraId="4A94BC7C" w14:textId="77777777" w:rsidR="00201944" w:rsidRPr="006239C4" w:rsidRDefault="00201944" w:rsidP="00201944">
      <w:pPr>
        <w:autoSpaceDE w:val="0"/>
        <w:autoSpaceDN w:val="0"/>
        <w:adjustRightInd w:val="0"/>
        <w:spacing w:line="240" w:lineRule="auto"/>
        <w:ind w:left="720" w:right="720"/>
        <w:rPr>
          <w:rFonts w:cs="Arial"/>
        </w:rPr>
      </w:pPr>
      <w:r w:rsidRPr="006239C4">
        <w:rPr>
          <w:rFonts w:cs="Arial"/>
        </w:rPr>
        <w:t>...............................................................</w:t>
      </w:r>
    </w:p>
    <w:p w14:paraId="470FBCAF" w14:textId="77777777" w:rsidR="00201944" w:rsidRPr="006239C4" w:rsidRDefault="00201944" w:rsidP="0020194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1C66508" w14:textId="77777777" w:rsidR="00201944" w:rsidRPr="006239C4" w:rsidRDefault="00201944" w:rsidP="00201944">
      <w:pPr>
        <w:autoSpaceDE w:val="0"/>
        <w:autoSpaceDN w:val="0"/>
        <w:adjustRightInd w:val="0"/>
        <w:spacing w:line="240" w:lineRule="auto"/>
        <w:ind w:left="720" w:right="720"/>
        <w:rPr>
          <w:rFonts w:cs="Arial"/>
        </w:rPr>
      </w:pPr>
    </w:p>
    <w:p w14:paraId="731ECD7A" w14:textId="77777777" w:rsidR="00201944" w:rsidRPr="006239C4" w:rsidRDefault="00201944" w:rsidP="00201944">
      <w:pPr>
        <w:autoSpaceDE w:val="0"/>
        <w:autoSpaceDN w:val="0"/>
        <w:adjustRightInd w:val="0"/>
        <w:spacing w:line="240" w:lineRule="auto"/>
        <w:ind w:left="720" w:right="720"/>
        <w:rPr>
          <w:rFonts w:cs="Arial"/>
        </w:rPr>
      </w:pPr>
    </w:p>
    <w:p w14:paraId="7FBDBEE6" w14:textId="77777777" w:rsidR="00201944" w:rsidRPr="006239C4" w:rsidRDefault="00201944" w:rsidP="002019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D5167E1" w14:textId="77777777" w:rsidR="00201944" w:rsidRPr="006239C4" w:rsidRDefault="00201944" w:rsidP="0020194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70AF2FD" w14:textId="77777777" w:rsidR="00201944" w:rsidRPr="006239C4" w:rsidRDefault="00201944" w:rsidP="002019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189BFD" w14:textId="77777777" w:rsidR="00201944" w:rsidRPr="006239C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252F12" w14:textId="77777777" w:rsidR="0020194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8BB08A" w14:textId="77777777" w:rsidR="00201944" w:rsidRPr="006239C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800604B" w14:textId="77777777" w:rsidR="00201944" w:rsidRPr="006239C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7B05FF" w14:textId="6369B0D8" w:rsidR="00201944" w:rsidRPr="006239C4" w:rsidRDefault="00201944" w:rsidP="0020194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7A1DEEF" w14:textId="77777777" w:rsidR="00201944" w:rsidRPr="006239C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F21B63" w14:textId="77777777" w:rsidR="00201944" w:rsidRPr="006239C4" w:rsidRDefault="00201944" w:rsidP="002019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119761"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E94C18"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18DEC0"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D266821" w14:textId="77777777" w:rsidR="00201944" w:rsidRPr="006239C4" w:rsidRDefault="00201944" w:rsidP="0020194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575A7E8"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B75B1B"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2EDCF9"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6DFFED8" w14:textId="77777777" w:rsidR="00201944" w:rsidRPr="006239C4" w:rsidRDefault="00201944" w:rsidP="0020194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A407BC2"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D8B2C5" w14:textId="77777777" w:rsidR="00201944" w:rsidRPr="006239C4" w:rsidRDefault="00201944" w:rsidP="002019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4EFB9F" w14:textId="77777777" w:rsidR="00201944" w:rsidRPr="006239C4" w:rsidRDefault="00201944" w:rsidP="002019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B17C43F" w14:textId="77777777" w:rsidR="00201944" w:rsidRPr="006239C4" w:rsidRDefault="00201944" w:rsidP="00201944">
      <w:pPr>
        <w:autoSpaceDE w:val="0"/>
        <w:autoSpaceDN w:val="0"/>
        <w:adjustRightInd w:val="0"/>
        <w:spacing w:line="240" w:lineRule="auto"/>
        <w:ind w:right="720"/>
        <w:jc w:val="both"/>
        <w:rPr>
          <w:rFonts w:cs="Arial"/>
        </w:rPr>
      </w:pPr>
    </w:p>
    <w:p w14:paraId="59D09BA6" w14:textId="77777777" w:rsidR="00201944" w:rsidRPr="006239C4" w:rsidRDefault="00201944" w:rsidP="00201944">
      <w:pPr>
        <w:autoSpaceDE w:val="0"/>
        <w:autoSpaceDN w:val="0"/>
        <w:adjustRightInd w:val="0"/>
        <w:spacing w:line="240" w:lineRule="auto"/>
        <w:ind w:right="720"/>
        <w:jc w:val="both"/>
        <w:rPr>
          <w:rFonts w:cs="Arial"/>
        </w:rPr>
      </w:pPr>
    </w:p>
    <w:p w14:paraId="32F00566" w14:textId="77777777" w:rsidR="00201944" w:rsidRPr="006239C4" w:rsidRDefault="00201944" w:rsidP="00201944">
      <w:pPr>
        <w:autoSpaceDE w:val="0"/>
        <w:autoSpaceDN w:val="0"/>
        <w:adjustRightInd w:val="0"/>
        <w:spacing w:line="240" w:lineRule="auto"/>
        <w:ind w:left="720" w:right="720"/>
        <w:jc w:val="both"/>
        <w:rPr>
          <w:rFonts w:cs="Arial"/>
        </w:rPr>
      </w:pPr>
    </w:p>
    <w:p w14:paraId="3D0BE894" w14:textId="77777777" w:rsidR="00201944" w:rsidRPr="006239C4" w:rsidRDefault="00201944" w:rsidP="0020194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CE65D65" w14:textId="77777777" w:rsidR="00201944" w:rsidRPr="006239C4" w:rsidRDefault="00201944" w:rsidP="00201944">
      <w:pPr>
        <w:tabs>
          <w:tab w:val="left" w:pos="1080"/>
        </w:tabs>
        <w:autoSpaceDE w:val="0"/>
        <w:autoSpaceDN w:val="0"/>
        <w:adjustRightInd w:val="0"/>
        <w:spacing w:line="240" w:lineRule="auto"/>
        <w:ind w:left="720" w:right="720"/>
        <w:jc w:val="both"/>
        <w:rPr>
          <w:rFonts w:cs="Arial"/>
        </w:rPr>
      </w:pPr>
    </w:p>
    <w:p w14:paraId="7C99A72E" w14:textId="77777777" w:rsidR="00201944" w:rsidRPr="006239C4" w:rsidRDefault="00201944" w:rsidP="0020194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DAF9875" w14:textId="77777777" w:rsidR="00201944" w:rsidRPr="006239C4" w:rsidRDefault="00201944" w:rsidP="00201944">
      <w:pPr>
        <w:autoSpaceDE w:val="0"/>
        <w:autoSpaceDN w:val="0"/>
        <w:adjustRightInd w:val="0"/>
        <w:spacing w:line="240" w:lineRule="auto"/>
        <w:ind w:left="720" w:right="720"/>
        <w:jc w:val="both"/>
        <w:rPr>
          <w:rFonts w:cs="Arial"/>
        </w:rPr>
      </w:pPr>
    </w:p>
    <w:p w14:paraId="44788703" w14:textId="77777777" w:rsidR="00201944" w:rsidRPr="006239C4" w:rsidRDefault="00201944" w:rsidP="00201944">
      <w:pPr>
        <w:autoSpaceDE w:val="0"/>
        <w:autoSpaceDN w:val="0"/>
        <w:adjustRightInd w:val="0"/>
        <w:spacing w:line="240" w:lineRule="auto"/>
        <w:ind w:left="720" w:right="720"/>
        <w:jc w:val="both"/>
        <w:rPr>
          <w:rFonts w:cs="Arial"/>
        </w:rPr>
      </w:pPr>
    </w:p>
    <w:p w14:paraId="5EE05501" w14:textId="77777777" w:rsidR="00201944" w:rsidRPr="006239C4" w:rsidRDefault="00201944" w:rsidP="0020194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42951D" w14:textId="68B22FF3" w:rsidR="00E831B3" w:rsidRPr="006273F9" w:rsidRDefault="00201944" w:rsidP="0020194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6273F9" w:rsidSect="00201944">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8272" w14:textId="77777777" w:rsidR="001A7187" w:rsidRPr="00B844FE" w:rsidRDefault="001A7187" w:rsidP="00B844FE">
      <w:r>
        <w:separator/>
      </w:r>
    </w:p>
  </w:endnote>
  <w:endnote w:type="continuationSeparator" w:id="0">
    <w:p w14:paraId="1D4C9BC6" w14:textId="77777777" w:rsidR="001A7187" w:rsidRPr="00B844FE" w:rsidRDefault="001A7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7AEF" w14:textId="77777777" w:rsidR="000B3EE2" w:rsidRDefault="000B3EE2"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DEE450" w14:textId="77777777" w:rsidR="000B3EE2" w:rsidRPr="000B3EE2" w:rsidRDefault="000B3EE2" w:rsidP="000B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01E2" w14:textId="77777777" w:rsidR="000B3EE2" w:rsidRDefault="000B3EE2"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292906" w14:textId="77777777" w:rsidR="000B3EE2" w:rsidRPr="000B3EE2" w:rsidRDefault="000B3EE2" w:rsidP="000B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0A9D" w14:textId="77777777" w:rsidR="00201944" w:rsidRDefault="0020194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CFF2FE" w14:textId="77777777" w:rsidR="00201944" w:rsidRPr="00775992" w:rsidRDefault="0020194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5E32" w14:textId="77777777" w:rsidR="001A7187" w:rsidRPr="00B844FE" w:rsidRDefault="001A7187" w:rsidP="00B844FE">
      <w:r>
        <w:separator/>
      </w:r>
    </w:p>
  </w:footnote>
  <w:footnote w:type="continuationSeparator" w:id="0">
    <w:p w14:paraId="1D88CB6E" w14:textId="77777777" w:rsidR="001A7187" w:rsidRPr="00B844FE" w:rsidRDefault="001A7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9A59" w14:textId="77777777" w:rsidR="000B3EE2" w:rsidRPr="000B3EE2" w:rsidRDefault="000B3EE2" w:rsidP="000B3EE2">
    <w:pPr>
      <w:pStyle w:val="Header"/>
    </w:pPr>
    <w:r>
      <w:t>CS for SB 1011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6892" w14:textId="30B8E6DB" w:rsidR="000B3EE2" w:rsidRPr="000B3EE2" w:rsidRDefault="006273F9" w:rsidP="000B3EE2">
    <w:pPr>
      <w:pStyle w:val="Header"/>
    </w:pPr>
    <w:proofErr w:type="spellStart"/>
    <w:r>
      <w:t>Enr</w:t>
    </w:r>
    <w:proofErr w:type="spellEnd"/>
    <w:r>
      <w:t xml:space="preserve"> </w:t>
    </w:r>
    <w:r w:rsidR="000B3EE2">
      <w:t>CS for SB 1011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B01" w14:textId="77777777" w:rsidR="00201944" w:rsidRPr="00775992" w:rsidRDefault="0020194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87"/>
    <w:rsid w:val="00002112"/>
    <w:rsid w:val="0000526A"/>
    <w:rsid w:val="00085D22"/>
    <w:rsid w:val="000B3EE2"/>
    <w:rsid w:val="000C5C77"/>
    <w:rsid w:val="0010070F"/>
    <w:rsid w:val="00103728"/>
    <w:rsid w:val="0012246A"/>
    <w:rsid w:val="0015112E"/>
    <w:rsid w:val="001552E7"/>
    <w:rsid w:val="001566B4"/>
    <w:rsid w:val="00172E35"/>
    <w:rsid w:val="00175B38"/>
    <w:rsid w:val="001809E7"/>
    <w:rsid w:val="001A56DA"/>
    <w:rsid w:val="001A7187"/>
    <w:rsid w:val="001C279E"/>
    <w:rsid w:val="001D459E"/>
    <w:rsid w:val="00201944"/>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273F9"/>
    <w:rsid w:val="00637E73"/>
    <w:rsid w:val="006471C6"/>
    <w:rsid w:val="006565E8"/>
    <w:rsid w:val="006865E9"/>
    <w:rsid w:val="00691F3E"/>
    <w:rsid w:val="00694BFB"/>
    <w:rsid w:val="00697F0D"/>
    <w:rsid w:val="006A106B"/>
    <w:rsid w:val="006C523D"/>
    <w:rsid w:val="006D4036"/>
    <w:rsid w:val="007B3D5E"/>
    <w:rsid w:val="007E02CF"/>
    <w:rsid w:val="007F1CF5"/>
    <w:rsid w:val="00806FB9"/>
    <w:rsid w:val="0081249D"/>
    <w:rsid w:val="008346CF"/>
    <w:rsid w:val="00834EDE"/>
    <w:rsid w:val="00866E40"/>
    <w:rsid w:val="008736AA"/>
    <w:rsid w:val="008A3664"/>
    <w:rsid w:val="008D275D"/>
    <w:rsid w:val="009123BF"/>
    <w:rsid w:val="00952402"/>
    <w:rsid w:val="00980327"/>
    <w:rsid w:val="009F1067"/>
    <w:rsid w:val="00A17876"/>
    <w:rsid w:val="00A31E01"/>
    <w:rsid w:val="00A35B03"/>
    <w:rsid w:val="00A527AD"/>
    <w:rsid w:val="00A6095F"/>
    <w:rsid w:val="00A718CF"/>
    <w:rsid w:val="00A72E7C"/>
    <w:rsid w:val="00AC3B58"/>
    <w:rsid w:val="00AE27A7"/>
    <w:rsid w:val="00AE48A0"/>
    <w:rsid w:val="00AE61BE"/>
    <w:rsid w:val="00AF09E0"/>
    <w:rsid w:val="00B16F25"/>
    <w:rsid w:val="00B24422"/>
    <w:rsid w:val="00B53BD2"/>
    <w:rsid w:val="00B55963"/>
    <w:rsid w:val="00B80C20"/>
    <w:rsid w:val="00B81A5B"/>
    <w:rsid w:val="00B844FE"/>
    <w:rsid w:val="00BC562B"/>
    <w:rsid w:val="00C33014"/>
    <w:rsid w:val="00C33434"/>
    <w:rsid w:val="00C341F5"/>
    <w:rsid w:val="00C34869"/>
    <w:rsid w:val="00C42EB6"/>
    <w:rsid w:val="00C85096"/>
    <w:rsid w:val="00CB20EF"/>
    <w:rsid w:val="00CB752B"/>
    <w:rsid w:val="00CD12CB"/>
    <w:rsid w:val="00CD36CF"/>
    <w:rsid w:val="00CD3F81"/>
    <w:rsid w:val="00CF1DCA"/>
    <w:rsid w:val="00D54447"/>
    <w:rsid w:val="00D579FC"/>
    <w:rsid w:val="00DE526B"/>
    <w:rsid w:val="00DF199D"/>
    <w:rsid w:val="00DF3273"/>
    <w:rsid w:val="00DF4120"/>
    <w:rsid w:val="00DF62A6"/>
    <w:rsid w:val="00E01542"/>
    <w:rsid w:val="00E365F1"/>
    <w:rsid w:val="00E62F48"/>
    <w:rsid w:val="00E831B3"/>
    <w:rsid w:val="00E96BE7"/>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2C950"/>
  <w15:chartTrackingRefBased/>
  <w15:docId w15:val="{B61386BA-5526-42CB-8806-7E1C6FC9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B3EE2"/>
    <w:rPr>
      <w:rFonts w:eastAsia="Calibri"/>
      <w:b/>
      <w:caps/>
      <w:color w:val="000000"/>
      <w:sz w:val="24"/>
    </w:rPr>
  </w:style>
  <w:style w:type="character" w:styleId="PageNumber">
    <w:name w:val="page number"/>
    <w:basedOn w:val="DefaultParagraphFont"/>
    <w:uiPriority w:val="99"/>
    <w:semiHidden/>
    <w:locked/>
    <w:rsid w:val="000B3EE2"/>
  </w:style>
  <w:style w:type="character" w:customStyle="1" w:styleId="SectionBodyChar">
    <w:name w:val="Section Body Char"/>
    <w:link w:val="SectionBody"/>
    <w:rsid w:val="00201944"/>
    <w:rPr>
      <w:rFonts w:eastAsia="Calibri"/>
      <w:color w:val="000000"/>
    </w:rPr>
  </w:style>
  <w:style w:type="paragraph" w:styleId="BlockText">
    <w:name w:val="Block Text"/>
    <w:basedOn w:val="Normal"/>
    <w:uiPriority w:val="99"/>
    <w:semiHidden/>
    <w:locked/>
    <w:rsid w:val="0020194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6EF4CF1D24CD0B39BEA5CF25F8034"/>
        <w:category>
          <w:name w:val="General"/>
          <w:gallery w:val="placeholder"/>
        </w:category>
        <w:types>
          <w:type w:val="bbPlcHdr"/>
        </w:types>
        <w:behaviors>
          <w:behavior w:val="content"/>
        </w:behaviors>
        <w:guid w:val="{133CC39D-E4D8-4F60-91EC-6E359CD7CADB}"/>
      </w:docPartPr>
      <w:docPartBody>
        <w:p w:rsidR="001558BD" w:rsidRDefault="001558BD">
          <w:pPr>
            <w:pStyle w:val="53D6EF4CF1D24CD0B39BEA5CF25F8034"/>
          </w:pPr>
          <w:r w:rsidRPr="00B844FE">
            <w:t>[Type here]</w:t>
          </w:r>
        </w:p>
      </w:docPartBody>
    </w:docPart>
    <w:docPart>
      <w:docPartPr>
        <w:name w:val="2EB614DAC3A1492F939995C05973C038"/>
        <w:category>
          <w:name w:val="General"/>
          <w:gallery w:val="placeholder"/>
        </w:category>
        <w:types>
          <w:type w:val="bbPlcHdr"/>
        </w:types>
        <w:behaviors>
          <w:behavior w:val="content"/>
        </w:behaviors>
        <w:guid w:val="{97AB89BB-B2F9-414F-8DF3-75FF633B7968}"/>
      </w:docPartPr>
      <w:docPartBody>
        <w:p w:rsidR="001558BD" w:rsidRDefault="001558BD">
          <w:pPr>
            <w:pStyle w:val="2EB614DAC3A1492F939995C05973C0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BD"/>
    <w:rsid w:val="00103728"/>
    <w:rsid w:val="001558BD"/>
    <w:rsid w:val="007B3D5E"/>
    <w:rsid w:val="00806FB9"/>
    <w:rsid w:val="008346CF"/>
    <w:rsid w:val="008A3664"/>
    <w:rsid w:val="00A17876"/>
    <w:rsid w:val="00B53BD2"/>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D6EF4CF1D24CD0B39BEA5CF25F8034">
    <w:name w:val="53D6EF4CF1D24CD0B39BEA5CF25F8034"/>
  </w:style>
  <w:style w:type="paragraph" w:customStyle="1" w:styleId="2EB614DAC3A1492F939995C05973C038">
    <w:name w:val="2EB614DAC3A1492F939995C05973C038"/>
  </w:style>
  <w:style w:type="character" w:styleId="PlaceholderText">
    <w:name w:val="Placeholder Text"/>
    <w:basedOn w:val="DefaultParagraphFont"/>
    <w:uiPriority w:val="99"/>
    <w:semiHidden/>
    <w:rsid w:val="001558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427</Words>
  <Characters>2900</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5</cp:revision>
  <cp:lastPrinted>2026-02-27T00:09:00Z</cp:lastPrinted>
  <dcterms:created xsi:type="dcterms:W3CDTF">2026-02-27T00:09:00Z</dcterms:created>
  <dcterms:modified xsi:type="dcterms:W3CDTF">2026-03-14T13:18:00Z</dcterms:modified>
</cp:coreProperties>
</file>